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92" w:rsidRPr="00810351" w:rsidRDefault="00360C92" w:rsidP="00810351">
      <w:pPr>
        <w:ind w:firstLine="0"/>
        <w:jc w:val="center"/>
        <w:rPr>
          <w:rFonts w:cs="Arial"/>
        </w:rPr>
      </w:pPr>
      <w:bookmarkStart w:id="0" w:name="_GoBack"/>
    </w:p>
    <w:p w:rsidR="00A31BE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КРАСНОДАРСКИЙ КРАЙ</w:t>
      </w:r>
    </w:p>
    <w:p w:rsidR="00A31BE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ТБИЛИССКИЙ РАЙОН</w:t>
      </w:r>
    </w:p>
    <w:p w:rsidR="00360C9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СОВЕТ МАРЬИНСКОГО СЕЛЬСКОГО ПОСЕЛЕНИЯ</w:t>
      </w:r>
    </w:p>
    <w:p w:rsidR="00A31BE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ТБИЛИССКОГО РАЙОНА</w:t>
      </w:r>
    </w:p>
    <w:p w:rsidR="00A31BE2" w:rsidRPr="00810351" w:rsidRDefault="00A31BE2" w:rsidP="00810351">
      <w:pPr>
        <w:ind w:firstLine="0"/>
        <w:jc w:val="center"/>
        <w:rPr>
          <w:rFonts w:cs="Arial"/>
        </w:rPr>
      </w:pPr>
    </w:p>
    <w:p w:rsidR="00A31BE2" w:rsidRPr="00810351" w:rsidRDefault="00A31BE2" w:rsidP="00810351">
      <w:pPr>
        <w:ind w:firstLine="0"/>
        <w:jc w:val="center"/>
        <w:rPr>
          <w:rFonts w:cs="Arial"/>
        </w:rPr>
      </w:pPr>
      <w:r w:rsidRPr="00810351">
        <w:rPr>
          <w:rFonts w:cs="Arial"/>
        </w:rPr>
        <w:t>РЕШЕНИЕ</w:t>
      </w:r>
    </w:p>
    <w:p w:rsidR="00A31BE2" w:rsidRPr="00810351" w:rsidRDefault="00A31BE2" w:rsidP="00810351">
      <w:pPr>
        <w:ind w:firstLine="0"/>
        <w:jc w:val="center"/>
        <w:rPr>
          <w:rFonts w:cs="Arial"/>
        </w:rPr>
      </w:pPr>
    </w:p>
    <w:p w:rsidR="00A31BE2" w:rsidRPr="00810351" w:rsidRDefault="00FC5227" w:rsidP="00810351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__________________ </w:t>
      </w:r>
      <w:r>
        <w:rPr>
          <w:rFonts w:cs="Arial"/>
        </w:rPr>
        <w:tab/>
      </w:r>
      <w:r>
        <w:rPr>
          <w:rFonts w:cs="Arial"/>
        </w:rPr>
        <w:tab/>
        <w:t>__________</w:t>
      </w:r>
      <w:r w:rsidR="00A31BE2" w:rsidRPr="00810351">
        <w:rPr>
          <w:rFonts w:cs="Arial"/>
        </w:rPr>
        <w:tab/>
      </w:r>
      <w:r w:rsidR="00A31BE2" w:rsidRPr="00810351">
        <w:rPr>
          <w:rFonts w:cs="Arial"/>
        </w:rPr>
        <w:tab/>
        <w:t xml:space="preserve">хутор </w:t>
      </w:r>
      <w:proofErr w:type="spellStart"/>
      <w:r w:rsidR="00A31BE2" w:rsidRPr="00810351">
        <w:rPr>
          <w:rFonts w:cs="Arial"/>
        </w:rPr>
        <w:t>Марьинский</w:t>
      </w:r>
      <w:proofErr w:type="spellEnd"/>
    </w:p>
    <w:p w:rsidR="00F83F5D" w:rsidRPr="00810351" w:rsidRDefault="00F83F5D" w:rsidP="00810351">
      <w:pPr>
        <w:ind w:firstLine="0"/>
        <w:jc w:val="center"/>
        <w:rPr>
          <w:rFonts w:cs="Arial"/>
        </w:rPr>
      </w:pPr>
    </w:p>
    <w:p w:rsidR="00751016" w:rsidRPr="00810351" w:rsidRDefault="00751016" w:rsidP="00810351">
      <w:pPr>
        <w:ind w:firstLine="0"/>
        <w:jc w:val="center"/>
        <w:rPr>
          <w:rFonts w:cs="Arial"/>
          <w:b/>
          <w:sz w:val="32"/>
          <w:szCs w:val="32"/>
        </w:rPr>
      </w:pPr>
      <w:r w:rsidRPr="00810351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810351">
        <w:rPr>
          <w:rFonts w:cs="Arial"/>
          <w:b/>
          <w:sz w:val="32"/>
          <w:szCs w:val="32"/>
        </w:rPr>
        <w:t>Марьинского</w:t>
      </w:r>
      <w:proofErr w:type="spellEnd"/>
      <w:r w:rsidRPr="00810351">
        <w:rPr>
          <w:rFonts w:cs="Arial"/>
          <w:b/>
          <w:sz w:val="32"/>
          <w:szCs w:val="32"/>
        </w:rPr>
        <w:t xml:space="preserve"> сельского поселения Тбилисского района от 26 декабря 2018 года № 260 «О бюджете </w:t>
      </w:r>
      <w:proofErr w:type="spellStart"/>
      <w:r w:rsidRPr="00810351">
        <w:rPr>
          <w:rFonts w:cs="Arial"/>
          <w:b/>
          <w:sz w:val="32"/>
          <w:szCs w:val="32"/>
        </w:rPr>
        <w:t>Марьинского</w:t>
      </w:r>
      <w:proofErr w:type="spellEnd"/>
      <w:r w:rsidRPr="00810351">
        <w:rPr>
          <w:rFonts w:cs="Arial"/>
          <w:b/>
          <w:sz w:val="32"/>
          <w:szCs w:val="32"/>
        </w:rPr>
        <w:t xml:space="preserve"> сельского поселения Тбилисского района на 2019 год»</w:t>
      </w:r>
    </w:p>
    <w:p w:rsidR="00751016" w:rsidRPr="00810351" w:rsidRDefault="00751016" w:rsidP="00810351">
      <w:pPr>
        <w:ind w:firstLine="0"/>
        <w:jc w:val="center"/>
        <w:rPr>
          <w:rFonts w:cs="Arial"/>
        </w:rPr>
      </w:pPr>
    </w:p>
    <w:p w:rsidR="00751016" w:rsidRPr="00810351" w:rsidRDefault="00751016" w:rsidP="00810351">
      <w:pPr>
        <w:ind w:firstLine="0"/>
        <w:jc w:val="center"/>
        <w:rPr>
          <w:rFonts w:cs="Arial"/>
        </w:rPr>
      </w:pPr>
    </w:p>
    <w:p w:rsidR="00751016" w:rsidRPr="00810351" w:rsidRDefault="00751016" w:rsidP="00810351">
      <w:proofErr w:type="gramStart"/>
      <w:r w:rsidRPr="00810351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810351">
        <w:t>Марьинском</w:t>
      </w:r>
      <w:proofErr w:type="spellEnd"/>
      <w:r w:rsidRPr="00810351">
        <w:t xml:space="preserve"> сельском поселении Тбилисского района, утверждённым решением Совета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 от 27 декабря 2017 года № 221, статьей 26 устава </w:t>
      </w:r>
      <w:proofErr w:type="spellStart"/>
      <w:r w:rsidRPr="00810351">
        <w:t>Марьинского</w:t>
      </w:r>
      <w:proofErr w:type="spellEnd"/>
      <w:r w:rsidRPr="00810351">
        <w:t xml:space="preserve"> сельского</w:t>
      </w:r>
      <w:proofErr w:type="gramEnd"/>
      <w:r w:rsidRPr="00810351">
        <w:t xml:space="preserve"> поселения Тбилисского района, Совет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 решил:</w:t>
      </w:r>
    </w:p>
    <w:p w:rsidR="00751016" w:rsidRPr="00810351" w:rsidRDefault="00751016" w:rsidP="00810351">
      <w:r w:rsidRPr="00810351">
        <w:t xml:space="preserve">1. Внести следующие изменения в решение Совета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 от 26 декабря 2018 года № 260 «О бюджете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 на 2019 год»:</w:t>
      </w:r>
    </w:p>
    <w:p w:rsidR="00751016" w:rsidRPr="00810351" w:rsidRDefault="00751016" w:rsidP="00810351">
      <w:r w:rsidRPr="00810351">
        <w:t>1.1. Пункт 1 изложить в новой редакции:</w:t>
      </w:r>
    </w:p>
    <w:p w:rsidR="00751016" w:rsidRPr="00810351" w:rsidRDefault="00751016" w:rsidP="00810351">
      <w:r w:rsidRPr="00810351">
        <w:t xml:space="preserve">«1. Утвердить основные характеристики бюджета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 (далее - местный бюджет) на 2019 год:</w:t>
      </w:r>
    </w:p>
    <w:p w:rsidR="00751016" w:rsidRPr="00810351" w:rsidRDefault="00751016" w:rsidP="00810351">
      <w:r w:rsidRPr="00810351">
        <w:t>1) общий объем доходов в сумме 14 5</w:t>
      </w:r>
      <w:r w:rsidR="00F4501F" w:rsidRPr="00810351">
        <w:t>92</w:t>
      </w:r>
      <w:r w:rsidRPr="00810351">
        <w:t>,</w:t>
      </w:r>
      <w:r w:rsidR="00F4501F" w:rsidRPr="00810351">
        <w:t>8</w:t>
      </w:r>
      <w:r w:rsidRPr="00810351">
        <w:t>0 тыс. рублей;</w:t>
      </w:r>
    </w:p>
    <w:p w:rsidR="00751016" w:rsidRPr="00810351" w:rsidRDefault="00751016" w:rsidP="00810351">
      <w:r w:rsidRPr="00810351">
        <w:t>2) общий объем расходов в сумме 15 </w:t>
      </w:r>
      <w:r w:rsidR="00F4501F" w:rsidRPr="00810351">
        <w:t>334</w:t>
      </w:r>
      <w:r w:rsidRPr="00810351">
        <w:t>,</w:t>
      </w:r>
      <w:r w:rsidR="00F4501F" w:rsidRPr="00810351">
        <w:t>0</w:t>
      </w:r>
      <w:r w:rsidRPr="00810351">
        <w:t>8 тыс. рублей;</w:t>
      </w:r>
    </w:p>
    <w:p w:rsidR="00751016" w:rsidRPr="00810351" w:rsidRDefault="00751016" w:rsidP="00810351">
      <w:r w:rsidRPr="00810351">
        <w:t xml:space="preserve">3) резервный фонд органов местного самоуправления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 в сумме 29,00 </w:t>
      </w:r>
      <w:r w:rsidR="00EB0E5A" w:rsidRPr="00810351">
        <w:t>тыс. рублей</w:t>
      </w:r>
      <w:r w:rsidRPr="00810351">
        <w:t>;</w:t>
      </w:r>
    </w:p>
    <w:p w:rsidR="00751016" w:rsidRPr="00810351" w:rsidRDefault="00751016" w:rsidP="00810351">
      <w:r w:rsidRPr="00810351">
        <w:t xml:space="preserve">4) верхний предел муниципального внутреннего долга местного бюджета на 1 января 2020 года в сумме 3737,35 тыс. рублей, в том числе верхний предел долга по государственным гарантиям бюджета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 в сумме 0,0 тыс. рублей;</w:t>
      </w:r>
    </w:p>
    <w:p w:rsidR="00751016" w:rsidRPr="00810351" w:rsidRDefault="00751016" w:rsidP="00810351">
      <w:r w:rsidRPr="00810351">
        <w:t xml:space="preserve">5) предельный объем муниципального долга местного бюджета в сумме 7474,70 </w:t>
      </w:r>
      <w:r w:rsidR="00EB0E5A" w:rsidRPr="00810351">
        <w:t>тыс. рублей</w:t>
      </w:r>
      <w:r w:rsidRPr="00810351">
        <w:t>;</w:t>
      </w:r>
    </w:p>
    <w:p w:rsidR="00751016" w:rsidRPr="00810351" w:rsidRDefault="00751016" w:rsidP="00810351">
      <w:r w:rsidRPr="00810351">
        <w:t xml:space="preserve">6) предельный объем расходов на обслуживание муниципального долга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 0,00 </w:t>
      </w:r>
      <w:r w:rsidR="00EB0E5A" w:rsidRPr="00810351">
        <w:t>тыс. рублей</w:t>
      </w:r>
      <w:r w:rsidRPr="00810351">
        <w:t>;</w:t>
      </w:r>
    </w:p>
    <w:p w:rsidR="00751016" w:rsidRPr="00810351" w:rsidRDefault="00751016" w:rsidP="00810351">
      <w:r w:rsidRPr="00810351">
        <w:t>7) дефицит местного бюджета в сумме 741,28 тыс. рублей</w:t>
      </w:r>
      <w:proofErr w:type="gramStart"/>
      <w:r w:rsidRPr="00810351">
        <w:t>.»;</w:t>
      </w:r>
      <w:proofErr w:type="gramEnd"/>
    </w:p>
    <w:p w:rsidR="00644EE4" w:rsidRPr="00810351" w:rsidRDefault="00644EE4" w:rsidP="00810351">
      <w:r w:rsidRPr="00810351">
        <w:t xml:space="preserve">1.2. Приложение № 2 «Объем поступлений доходов в бюджет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</w:t>
      </w:r>
      <w:r w:rsidR="00EB0E5A" w:rsidRPr="00810351">
        <w:t xml:space="preserve"> </w:t>
      </w:r>
      <w:r w:rsidRPr="00810351">
        <w:t xml:space="preserve">по кодам видов (подвидов) доходов на 2019 год» </w:t>
      </w:r>
      <w:r w:rsidR="0035721E" w:rsidRPr="00810351">
        <w:t xml:space="preserve">изложить в новой редакции </w:t>
      </w:r>
      <w:r w:rsidRPr="00810351">
        <w:t>(приложение № 1);</w:t>
      </w:r>
    </w:p>
    <w:p w:rsidR="00644EE4" w:rsidRPr="00810351" w:rsidRDefault="00644EE4" w:rsidP="00810351">
      <w:r w:rsidRPr="00810351">
        <w:t>1.3. Приложение № 6 «Распределение бюджетных ассигнований по разделам и подразделам классификации расходов бюджетов на 2019 год» изложить в новой редакции (приложение № 2);</w:t>
      </w:r>
    </w:p>
    <w:p w:rsidR="00EB0E5A" w:rsidRPr="00810351" w:rsidRDefault="00644EE4" w:rsidP="00810351">
      <w:r w:rsidRPr="00810351">
        <w:lastRenderedPageBreak/>
        <w:t xml:space="preserve">1.4. Приложение № 7 «Ведомственная структура расходов бюджета </w:t>
      </w:r>
      <w:proofErr w:type="spellStart"/>
      <w:r w:rsidRPr="00810351">
        <w:t>Марьинского</w:t>
      </w:r>
      <w:proofErr w:type="spellEnd"/>
      <w:r w:rsidRPr="00810351">
        <w:t xml:space="preserve"> сельского поселения Тбилисского района на 2019 год» изложить в новой редакции (приложение № 3).</w:t>
      </w:r>
    </w:p>
    <w:p w:rsidR="006B6912" w:rsidRPr="00810351" w:rsidRDefault="006B6912" w:rsidP="00810351">
      <w:r w:rsidRPr="00810351">
        <w:t>1.5. Приложение № 8 «Источники финансирования дефицита местного бюджета на 2019 год» изложить в новой редакции (приложение № 4).</w:t>
      </w:r>
    </w:p>
    <w:p w:rsidR="00751016" w:rsidRPr="00810351" w:rsidRDefault="00751016" w:rsidP="00810351">
      <w:r w:rsidRPr="00810351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810351" w:rsidRDefault="00751016" w:rsidP="00810351">
      <w:r w:rsidRPr="00810351">
        <w:t>3. Решение вступает в силу со дня его официального опубликования.</w:t>
      </w:r>
    </w:p>
    <w:p w:rsidR="00B47C97" w:rsidRPr="00810351" w:rsidRDefault="00B47C97" w:rsidP="00810351"/>
    <w:p w:rsidR="00B47C97" w:rsidRPr="00810351" w:rsidRDefault="00B47C97" w:rsidP="00810351"/>
    <w:p w:rsidR="00644EE4" w:rsidRPr="00810351" w:rsidRDefault="00644EE4" w:rsidP="00810351"/>
    <w:p w:rsidR="002E3471" w:rsidRPr="00810351" w:rsidRDefault="00B47C97" w:rsidP="00810351">
      <w:r w:rsidRPr="00810351">
        <w:t xml:space="preserve">Глава </w:t>
      </w:r>
    </w:p>
    <w:p w:rsidR="00B47C97" w:rsidRPr="00810351" w:rsidRDefault="00B47C97" w:rsidP="00810351">
      <w:proofErr w:type="spellStart"/>
      <w:r w:rsidRPr="00810351">
        <w:t>Марьинского</w:t>
      </w:r>
      <w:proofErr w:type="spellEnd"/>
      <w:r w:rsidRPr="00810351">
        <w:t xml:space="preserve"> сельского поселения </w:t>
      </w:r>
    </w:p>
    <w:p w:rsidR="002E3471" w:rsidRPr="00810351" w:rsidRDefault="00B47C97" w:rsidP="00810351">
      <w:r w:rsidRPr="00810351">
        <w:t>Тбилисского района</w:t>
      </w:r>
      <w:r w:rsidR="0065162A" w:rsidRPr="00810351">
        <w:t xml:space="preserve"> </w:t>
      </w:r>
    </w:p>
    <w:p w:rsidR="004C1D6D" w:rsidRPr="00810351" w:rsidRDefault="00B47C97" w:rsidP="00810351">
      <w:r w:rsidRPr="00810351">
        <w:t>С.В.</w:t>
      </w:r>
      <w:r w:rsidR="00EB0E5A" w:rsidRPr="00810351">
        <w:t xml:space="preserve"> </w:t>
      </w:r>
      <w:r w:rsidRPr="00810351">
        <w:t>Мартын</w:t>
      </w:r>
    </w:p>
    <w:p w:rsidR="004C1D6D" w:rsidRPr="00810351" w:rsidRDefault="004C1D6D" w:rsidP="00810351"/>
    <w:p w:rsidR="00EE6194" w:rsidRPr="00810351" w:rsidRDefault="00EE6194" w:rsidP="00810351">
      <w:pPr>
        <w:ind w:firstLine="0"/>
        <w:rPr>
          <w:rFonts w:cs="Arial"/>
        </w:rPr>
        <w:sectPr w:rsidR="00EE6194" w:rsidRPr="00810351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60C92" w:rsidRPr="00810351" w:rsidRDefault="00360C92" w:rsidP="00810351"/>
    <w:p w:rsidR="00360C92" w:rsidRPr="00810351" w:rsidRDefault="00360C92" w:rsidP="00810351"/>
    <w:p w:rsidR="00360C92" w:rsidRPr="00810351" w:rsidRDefault="00360C92" w:rsidP="00810351"/>
    <w:p w:rsidR="002E3471" w:rsidRPr="00810351" w:rsidRDefault="002E3471" w:rsidP="00810351">
      <w:r w:rsidRPr="00810351">
        <w:t>ПРИЛОЖЕНИЕ № 1</w:t>
      </w:r>
    </w:p>
    <w:p w:rsidR="002E3471" w:rsidRPr="00810351" w:rsidRDefault="002E3471" w:rsidP="00810351">
      <w:r w:rsidRPr="00810351">
        <w:t>к решению Совета</w:t>
      </w:r>
    </w:p>
    <w:p w:rsidR="002E3471" w:rsidRPr="00810351" w:rsidRDefault="002E3471" w:rsidP="00810351">
      <w:proofErr w:type="spellStart"/>
      <w:r w:rsidRPr="00810351">
        <w:t>Марьинского</w:t>
      </w:r>
      <w:proofErr w:type="spellEnd"/>
      <w:r w:rsidRPr="00810351">
        <w:t xml:space="preserve"> сельского поселения</w:t>
      </w:r>
    </w:p>
    <w:p w:rsidR="002E3471" w:rsidRPr="00810351" w:rsidRDefault="002E3471" w:rsidP="00810351">
      <w:r w:rsidRPr="00810351">
        <w:t>Тбилисского района</w:t>
      </w:r>
    </w:p>
    <w:p w:rsidR="002E3471" w:rsidRPr="00810351" w:rsidRDefault="00FC5227" w:rsidP="00810351">
      <w:r>
        <w:t>_______________________</w:t>
      </w:r>
    </w:p>
    <w:p w:rsidR="00F4501F" w:rsidRPr="00810351" w:rsidRDefault="00F4501F" w:rsidP="00810351"/>
    <w:p w:rsidR="002E3471" w:rsidRPr="00810351" w:rsidRDefault="002E3471" w:rsidP="00810351"/>
    <w:p w:rsidR="00EB0E5A" w:rsidRPr="00810351" w:rsidRDefault="00EB0E5A" w:rsidP="00810351"/>
    <w:p w:rsidR="00F4501F" w:rsidRPr="00810351" w:rsidRDefault="00EB0E5A" w:rsidP="00810351">
      <w:r w:rsidRPr="00810351">
        <w:t>«</w:t>
      </w:r>
      <w:r w:rsidR="00F4501F" w:rsidRPr="00810351">
        <w:t>ПРИЛОЖЕНИЕ № 2</w:t>
      </w:r>
    </w:p>
    <w:p w:rsidR="00F4501F" w:rsidRPr="00810351" w:rsidRDefault="00F4501F" w:rsidP="00810351">
      <w:r w:rsidRPr="00810351">
        <w:t>к решению Совета</w:t>
      </w:r>
    </w:p>
    <w:p w:rsidR="00F4501F" w:rsidRPr="00810351" w:rsidRDefault="00F4501F" w:rsidP="00810351">
      <w:proofErr w:type="spellStart"/>
      <w:r w:rsidRPr="00810351">
        <w:t>Марьинского</w:t>
      </w:r>
      <w:proofErr w:type="spellEnd"/>
      <w:r w:rsidRPr="00810351">
        <w:t xml:space="preserve"> сельского поселения</w:t>
      </w:r>
    </w:p>
    <w:p w:rsidR="00F4501F" w:rsidRPr="00810351" w:rsidRDefault="00F4501F" w:rsidP="00810351">
      <w:r w:rsidRPr="00810351">
        <w:t>Тбилисского района</w:t>
      </w:r>
    </w:p>
    <w:p w:rsidR="00F4501F" w:rsidRPr="00810351" w:rsidRDefault="00F4501F" w:rsidP="00810351">
      <w:r w:rsidRPr="00810351">
        <w:t>от 26.12.2018 г</w:t>
      </w:r>
      <w:r w:rsidR="00360C92" w:rsidRPr="00810351">
        <w:t>.</w:t>
      </w:r>
      <w:r w:rsidRPr="00810351">
        <w:t xml:space="preserve"> № 260</w:t>
      </w:r>
    </w:p>
    <w:p w:rsidR="00F4501F" w:rsidRPr="00810351" w:rsidRDefault="00F4501F" w:rsidP="00810351"/>
    <w:p w:rsidR="002E3471" w:rsidRPr="00810351" w:rsidRDefault="002E3471" w:rsidP="00810351"/>
    <w:p w:rsidR="00F4501F" w:rsidRPr="00810351" w:rsidRDefault="006B6912" w:rsidP="00810351">
      <w:pPr>
        <w:ind w:firstLine="0"/>
        <w:jc w:val="center"/>
        <w:rPr>
          <w:rFonts w:cs="Arial"/>
          <w:b/>
        </w:rPr>
      </w:pPr>
      <w:r w:rsidRPr="00810351">
        <w:rPr>
          <w:rFonts w:cs="Arial"/>
          <w:b/>
        </w:rPr>
        <w:t xml:space="preserve">Объем поступлений доходов в бюджет </w:t>
      </w:r>
      <w:proofErr w:type="spellStart"/>
      <w:r w:rsidRPr="00810351">
        <w:rPr>
          <w:rFonts w:cs="Arial"/>
          <w:b/>
        </w:rPr>
        <w:t>Марьинского</w:t>
      </w:r>
      <w:proofErr w:type="spellEnd"/>
      <w:r w:rsidRPr="00810351">
        <w:rPr>
          <w:rFonts w:cs="Arial"/>
          <w:b/>
        </w:rPr>
        <w:t xml:space="preserve"> сельского поселения Тбилисского района</w:t>
      </w:r>
      <w:r w:rsidR="00EB0E5A" w:rsidRPr="00810351">
        <w:rPr>
          <w:rFonts w:cs="Arial"/>
          <w:b/>
        </w:rPr>
        <w:t xml:space="preserve"> </w:t>
      </w:r>
      <w:r w:rsidRPr="00810351">
        <w:rPr>
          <w:rFonts w:cs="Arial"/>
          <w:b/>
        </w:rPr>
        <w:t>по кодам видов (подвидов) доходов на 2019 год</w:t>
      </w:r>
    </w:p>
    <w:p w:rsidR="00AD3B05" w:rsidRPr="00810351" w:rsidRDefault="00AD3B05" w:rsidP="00810351">
      <w:pPr>
        <w:ind w:firstLine="0"/>
        <w:rPr>
          <w:rFonts w:cs="Arial"/>
        </w:rPr>
      </w:pPr>
    </w:p>
    <w:p w:rsidR="006B6912" w:rsidRPr="00810351" w:rsidRDefault="006B6912" w:rsidP="00810351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19"/>
        <w:gridCol w:w="352"/>
        <w:gridCol w:w="485"/>
        <w:gridCol w:w="887"/>
        <w:gridCol w:w="485"/>
        <w:gridCol w:w="751"/>
        <w:gridCol w:w="618"/>
        <w:gridCol w:w="284"/>
        <w:gridCol w:w="4826"/>
        <w:gridCol w:w="1653"/>
        <w:gridCol w:w="1857"/>
        <w:gridCol w:w="1969"/>
      </w:tblGrid>
      <w:tr w:rsidR="00EB0E5A" w:rsidRPr="00810351" w:rsidTr="00360C92">
        <w:tc>
          <w:tcPr>
            <w:tcW w:w="1419" w:type="pct"/>
            <w:gridSpan w:val="7"/>
            <w:noWrap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728" w:type="pct"/>
            <w:gridSpan w:val="2"/>
            <w:noWrap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9" w:type="pct"/>
            <w:noWrap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28" w:type="pct"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</w:tcPr>
          <w:p w:rsidR="00EB0E5A" w:rsidRPr="00810351" w:rsidRDefault="003E26F5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тыс. рублей</w:t>
            </w:r>
          </w:p>
        </w:tc>
      </w:tr>
      <w:tr w:rsidR="00F4501F" w:rsidRPr="00810351" w:rsidTr="00360C92">
        <w:tc>
          <w:tcPr>
            <w:tcW w:w="1419" w:type="pct"/>
            <w:gridSpan w:val="7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Код </w:t>
            </w:r>
            <w:proofErr w:type="gramStart"/>
            <w:r w:rsidRPr="00810351">
              <w:rPr>
                <w:rFonts w:cs="Arial"/>
                <w:sz w:val="24"/>
                <w:szCs w:val="24"/>
              </w:rPr>
              <w:t>бюджетной</w:t>
            </w:r>
            <w:proofErr w:type="gramEnd"/>
          </w:p>
        </w:tc>
        <w:tc>
          <w:tcPr>
            <w:tcW w:w="1728" w:type="pct"/>
            <w:gridSpan w:val="2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28" w:type="pct"/>
            <w:vMerge w:val="restar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+/- изменения</w:t>
            </w:r>
          </w:p>
        </w:tc>
        <w:tc>
          <w:tcPr>
            <w:tcW w:w="666" w:type="pct"/>
            <w:vMerge w:val="restar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F4501F" w:rsidRPr="00810351" w:rsidTr="00360C92">
        <w:tc>
          <w:tcPr>
            <w:tcW w:w="1419" w:type="pct"/>
            <w:gridSpan w:val="7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бюджетной классификации</w:t>
            </w:r>
          </w:p>
        </w:tc>
        <w:tc>
          <w:tcPr>
            <w:tcW w:w="1728" w:type="pct"/>
            <w:gridSpan w:val="2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628" w:type="pct"/>
            <w:vMerge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vMerge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F4501F" w:rsidRPr="00810351" w:rsidTr="00360C92">
        <w:tc>
          <w:tcPr>
            <w:tcW w:w="1419" w:type="pct"/>
            <w:gridSpan w:val="7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1728" w:type="pct"/>
            <w:gridSpan w:val="2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28" w:type="pct"/>
            <w:vMerge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vMerge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F4501F" w:rsidRPr="00810351" w:rsidTr="00360C92">
        <w:tc>
          <w:tcPr>
            <w:tcW w:w="1419" w:type="pct"/>
            <w:gridSpan w:val="7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728" w:type="pct"/>
            <w:gridSpan w:val="2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Доходы всего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14585,20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</w:t>
            </w:r>
            <w:r w:rsidR="00F4501F" w:rsidRPr="00810351">
              <w:rPr>
                <w:rFonts w:cs="Arial"/>
                <w:sz w:val="24"/>
                <w:szCs w:val="24"/>
              </w:rPr>
              <w:t>7,60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14592,80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7474,70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7474,70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1620,00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1620,00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02010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Налог на доходы физических лиц</w:t>
            </w:r>
            <w:proofErr w:type="gramStart"/>
            <w:r w:rsidRPr="00810351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810351">
              <w:rPr>
                <w:rFonts w:cs="Arial"/>
                <w:sz w:val="24"/>
                <w:szCs w:val="24"/>
              </w:rPr>
              <w:t xml:space="preserve"> источником которых является налоговый агент, за исключением доходов, в отношении которых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исчисление и уплата налога осуществляются в соответствии со ст. 227.227.1 и 228 НК РФ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1377,00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1377,00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02020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810351">
              <w:rPr>
                <w:rFonts w:cs="Arial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225,00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225,00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02030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02040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1110,51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1110,51</w:t>
            </w:r>
          </w:p>
        </w:tc>
      </w:tr>
      <w:tr w:rsidR="00F4501F" w:rsidRPr="00810351" w:rsidTr="00360C92"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00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02230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402,70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402,70</w:t>
            </w:r>
          </w:p>
        </w:tc>
      </w:tr>
      <w:tr w:rsidR="00F4501F" w:rsidRPr="00810351" w:rsidTr="00360C92"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1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00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02240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10351">
              <w:rPr>
                <w:rFonts w:cs="Arial"/>
                <w:sz w:val="24"/>
                <w:szCs w:val="24"/>
              </w:rPr>
              <w:t>инжекторных</w:t>
            </w:r>
            <w:proofErr w:type="spellEnd"/>
            <w:r w:rsidRPr="00810351">
              <w:rPr>
                <w:rFonts w:cs="Arial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2,82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2,82</w:t>
            </w:r>
          </w:p>
        </w:tc>
      </w:tr>
      <w:tr w:rsidR="00F4501F" w:rsidRPr="00810351" w:rsidTr="00360C92"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00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02250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704,99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704,99</w:t>
            </w:r>
          </w:p>
        </w:tc>
      </w:tr>
      <w:tr w:rsidR="00F4501F" w:rsidRPr="00810351" w:rsidTr="00360C92"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00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02260</w:t>
            </w:r>
          </w:p>
        </w:tc>
        <w:tc>
          <w:tcPr>
            <w:tcW w:w="16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844,19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844,19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400,00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400,00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Земельный налог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3500,00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3500,00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06033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1667,00</w:t>
            </w:r>
          </w:p>
        </w:tc>
        <w:tc>
          <w:tcPr>
            <w:tcW w:w="628" w:type="pct"/>
            <w:noWrap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1667,00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06043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1833,00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1833,00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00000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7110,50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7118,10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01001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7025,60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7025,60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03015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88,70</w:t>
            </w:r>
          </w:p>
        </w:tc>
      </w:tr>
      <w:tr w:rsidR="00F4501F" w:rsidRPr="00810351" w:rsidTr="00360C92"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</w:t>
            </w:r>
          </w:p>
        </w:tc>
        <w:tc>
          <w:tcPr>
            <w:tcW w:w="11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00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03024</w:t>
            </w:r>
          </w:p>
        </w:tc>
        <w:tc>
          <w:tcPr>
            <w:tcW w:w="16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54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0000</w:t>
            </w:r>
          </w:p>
        </w:tc>
        <w:tc>
          <w:tcPr>
            <w:tcW w:w="20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632" w:type="pct"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59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28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666" w:type="pct"/>
            <w:noWrap/>
            <w:hideMark/>
          </w:tcPr>
          <w:p w:rsidR="00F4501F" w:rsidRPr="00810351" w:rsidRDefault="00F4501F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3,80</w:t>
            </w:r>
          </w:p>
        </w:tc>
      </w:tr>
    </w:tbl>
    <w:p w:rsidR="00F4501F" w:rsidRPr="00810351" w:rsidRDefault="00EB0E5A" w:rsidP="00810351">
      <w:pPr>
        <w:ind w:firstLine="0"/>
        <w:rPr>
          <w:rFonts w:eastAsia="Calibri" w:cs="Arial"/>
        </w:rPr>
      </w:pPr>
      <w:r w:rsidRPr="00810351">
        <w:rPr>
          <w:rFonts w:eastAsia="Calibri" w:cs="Arial"/>
        </w:rPr>
        <w:t>»</w:t>
      </w:r>
    </w:p>
    <w:p w:rsidR="00F4501F" w:rsidRPr="00810351" w:rsidRDefault="00F4501F" w:rsidP="00B97C91">
      <w:pPr>
        <w:rPr>
          <w:rFonts w:eastAsia="Calibri"/>
        </w:rPr>
      </w:pPr>
    </w:p>
    <w:p w:rsidR="00F4501F" w:rsidRPr="00810351" w:rsidRDefault="00F4501F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65162A" w:rsidRPr="00810351" w:rsidRDefault="00F4501F" w:rsidP="00B97C91">
      <w:r w:rsidRPr="00810351">
        <w:t xml:space="preserve">Глава </w:t>
      </w:r>
    </w:p>
    <w:p w:rsidR="00F4501F" w:rsidRPr="00810351" w:rsidRDefault="00F4501F" w:rsidP="00B97C91">
      <w:proofErr w:type="spellStart"/>
      <w:r w:rsidRPr="00810351">
        <w:t>Марьинского</w:t>
      </w:r>
      <w:proofErr w:type="spellEnd"/>
      <w:r w:rsidRPr="00810351">
        <w:t xml:space="preserve"> сельского поселения </w:t>
      </w:r>
    </w:p>
    <w:p w:rsidR="0065162A" w:rsidRPr="00810351" w:rsidRDefault="00F4501F" w:rsidP="00B97C91">
      <w:r w:rsidRPr="00810351">
        <w:t>Тбилисского района</w:t>
      </w:r>
      <w:r w:rsidR="0065162A" w:rsidRPr="00810351">
        <w:t xml:space="preserve"> </w:t>
      </w:r>
    </w:p>
    <w:p w:rsidR="00EB0E5A" w:rsidRPr="00810351" w:rsidRDefault="00F4501F" w:rsidP="00B97C91">
      <w:r w:rsidRPr="00810351">
        <w:t>С.В.</w:t>
      </w:r>
      <w:r w:rsidR="00EB0E5A" w:rsidRPr="00810351">
        <w:t xml:space="preserve"> </w:t>
      </w:r>
      <w:r w:rsidRPr="00810351">
        <w:t>Мартын</w:t>
      </w:r>
    </w:p>
    <w:p w:rsidR="0065162A" w:rsidRPr="00810351" w:rsidRDefault="0065162A" w:rsidP="00B97C91"/>
    <w:p w:rsidR="0065162A" w:rsidRPr="00810351" w:rsidRDefault="0065162A" w:rsidP="00B97C91"/>
    <w:p w:rsidR="0065162A" w:rsidRPr="00810351" w:rsidRDefault="0065162A" w:rsidP="00B97C91">
      <w:pPr>
        <w:rPr>
          <w:rFonts w:eastAsia="Calibri"/>
        </w:rPr>
      </w:pPr>
    </w:p>
    <w:p w:rsidR="00F4501F" w:rsidRPr="00810351" w:rsidRDefault="00F4501F" w:rsidP="00B97C91">
      <w:pPr>
        <w:rPr>
          <w:rFonts w:eastAsia="Calibri"/>
        </w:rPr>
      </w:pPr>
      <w:r w:rsidRPr="00810351">
        <w:rPr>
          <w:rFonts w:eastAsia="Calibri"/>
        </w:rPr>
        <w:t>ПРИЛОЖЕНИЕ № 2</w:t>
      </w:r>
    </w:p>
    <w:p w:rsidR="002E3471" w:rsidRPr="00810351" w:rsidRDefault="002E3471" w:rsidP="00B97C91">
      <w:r w:rsidRPr="00810351">
        <w:t>к решению Совета</w:t>
      </w:r>
    </w:p>
    <w:p w:rsidR="002E3471" w:rsidRPr="00810351" w:rsidRDefault="002E3471" w:rsidP="00B97C91">
      <w:proofErr w:type="spellStart"/>
      <w:r w:rsidRPr="00810351">
        <w:t>Марьинского</w:t>
      </w:r>
      <w:proofErr w:type="spellEnd"/>
      <w:r w:rsidRPr="00810351">
        <w:t xml:space="preserve"> сельского поселения</w:t>
      </w:r>
    </w:p>
    <w:p w:rsidR="002E3471" w:rsidRPr="00810351" w:rsidRDefault="002E3471" w:rsidP="00B97C91">
      <w:r w:rsidRPr="00810351">
        <w:t>Тбилисского района</w:t>
      </w:r>
    </w:p>
    <w:p w:rsidR="002E3471" w:rsidRPr="00810351" w:rsidRDefault="00FC5227" w:rsidP="00B97C91">
      <w:r>
        <w:t>_______________________</w:t>
      </w:r>
    </w:p>
    <w:p w:rsidR="00F4501F" w:rsidRPr="00810351" w:rsidRDefault="00F4501F" w:rsidP="00B97C91">
      <w:pPr>
        <w:rPr>
          <w:rFonts w:eastAsia="Calibri"/>
        </w:rPr>
      </w:pPr>
    </w:p>
    <w:p w:rsidR="00EB0E5A" w:rsidRPr="00810351" w:rsidRDefault="00EB0E5A" w:rsidP="00B97C91">
      <w:pPr>
        <w:rPr>
          <w:rFonts w:eastAsia="Calibri"/>
        </w:rPr>
      </w:pPr>
    </w:p>
    <w:p w:rsidR="00F4501F" w:rsidRPr="00810351" w:rsidRDefault="00EB0E5A" w:rsidP="00B97C91">
      <w:pPr>
        <w:rPr>
          <w:rFonts w:eastAsia="Calibri"/>
        </w:rPr>
      </w:pPr>
      <w:r w:rsidRPr="00810351">
        <w:rPr>
          <w:rFonts w:eastAsia="Calibri"/>
        </w:rPr>
        <w:lastRenderedPageBreak/>
        <w:t>«</w:t>
      </w:r>
      <w:r w:rsidR="00F4501F" w:rsidRPr="00810351">
        <w:rPr>
          <w:rFonts w:eastAsia="Calibri"/>
        </w:rPr>
        <w:t>ПРИЛОЖЕНИЕ № 6</w:t>
      </w:r>
    </w:p>
    <w:p w:rsidR="00F4501F" w:rsidRPr="00810351" w:rsidRDefault="00F4501F" w:rsidP="00B97C91">
      <w:pPr>
        <w:rPr>
          <w:rFonts w:eastAsia="Calibri"/>
        </w:rPr>
      </w:pPr>
      <w:r w:rsidRPr="00810351">
        <w:rPr>
          <w:rFonts w:eastAsia="Calibri"/>
        </w:rPr>
        <w:t>к решению Совета</w:t>
      </w:r>
    </w:p>
    <w:p w:rsidR="00F4501F" w:rsidRPr="00810351" w:rsidRDefault="00F4501F" w:rsidP="00B97C91">
      <w:pPr>
        <w:rPr>
          <w:rFonts w:eastAsia="Calibri"/>
        </w:rPr>
      </w:pPr>
      <w:proofErr w:type="spellStart"/>
      <w:r w:rsidRPr="00810351">
        <w:rPr>
          <w:rFonts w:eastAsia="Calibri"/>
        </w:rPr>
        <w:t>Марьинского</w:t>
      </w:r>
      <w:proofErr w:type="spellEnd"/>
      <w:r w:rsidRPr="00810351">
        <w:rPr>
          <w:rFonts w:eastAsia="Calibri"/>
        </w:rPr>
        <w:t xml:space="preserve"> сельского поселения</w:t>
      </w:r>
    </w:p>
    <w:p w:rsidR="00F4501F" w:rsidRPr="00810351" w:rsidRDefault="00F4501F" w:rsidP="00B97C91">
      <w:pPr>
        <w:rPr>
          <w:rFonts w:eastAsia="Calibri"/>
        </w:rPr>
      </w:pPr>
      <w:r w:rsidRPr="00810351">
        <w:rPr>
          <w:rFonts w:eastAsia="Calibri"/>
        </w:rPr>
        <w:t>Тбилисского района</w:t>
      </w:r>
    </w:p>
    <w:p w:rsidR="00F4501F" w:rsidRPr="00810351" w:rsidRDefault="00F4501F" w:rsidP="00B97C91">
      <w:pPr>
        <w:rPr>
          <w:rFonts w:eastAsia="Calibri"/>
        </w:rPr>
      </w:pPr>
      <w:r w:rsidRPr="00810351">
        <w:rPr>
          <w:rFonts w:eastAsia="Calibri"/>
        </w:rPr>
        <w:t>от 26.12.2018 г</w:t>
      </w:r>
      <w:r w:rsidR="00360C92" w:rsidRPr="00810351">
        <w:rPr>
          <w:rFonts w:eastAsia="Calibri"/>
        </w:rPr>
        <w:t>.</w:t>
      </w:r>
      <w:r w:rsidRPr="00810351">
        <w:rPr>
          <w:rFonts w:eastAsia="Calibri"/>
        </w:rPr>
        <w:t xml:space="preserve"> № 260</w:t>
      </w:r>
    </w:p>
    <w:p w:rsidR="00F4501F" w:rsidRPr="00810351" w:rsidRDefault="00F4501F" w:rsidP="00B97C91"/>
    <w:p w:rsidR="00F4501F" w:rsidRPr="00810351" w:rsidRDefault="00F4501F" w:rsidP="00B97C91"/>
    <w:p w:rsidR="006B6912" w:rsidRPr="00B97C91" w:rsidRDefault="006B6912" w:rsidP="00B97C91">
      <w:pPr>
        <w:ind w:firstLine="0"/>
        <w:jc w:val="center"/>
        <w:rPr>
          <w:rFonts w:cs="Arial"/>
          <w:b/>
        </w:rPr>
      </w:pPr>
      <w:r w:rsidRPr="00B97C91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</w:t>
      </w:r>
      <w:r w:rsidR="0065162A" w:rsidRPr="00B97C91">
        <w:rPr>
          <w:rFonts w:cs="Arial"/>
          <w:b/>
        </w:rPr>
        <w:t xml:space="preserve"> </w:t>
      </w:r>
      <w:r w:rsidRPr="00B97C91">
        <w:rPr>
          <w:rFonts w:cs="Arial"/>
          <w:b/>
        </w:rPr>
        <w:t>на 2019 год</w:t>
      </w:r>
    </w:p>
    <w:p w:rsidR="006B6912" w:rsidRPr="00810351" w:rsidRDefault="006B6912" w:rsidP="00B97C91"/>
    <w:p w:rsidR="002E3471" w:rsidRPr="00810351" w:rsidRDefault="002E3471" w:rsidP="00B97C91"/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42"/>
        <w:gridCol w:w="7996"/>
        <w:gridCol w:w="710"/>
        <w:gridCol w:w="710"/>
        <w:gridCol w:w="1703"/>
        <w:gridCol w:w="1464"/>
        <w:gridCol w:w="1561"/>
      </w:tblGrid>
      <w:tr w:rsidR="00EB0E5A" w:rsidRPr="00810351" w:rsidTr="00360C92">
        <w:tc>
          <w:tcPr>
            <w:tcW w:w="217" w:type="pct"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04" w:type="pct"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0" w:type="pct"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0" w:type="pct"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pct"/>
          </w:tcPr>
          <w:p w:rsidR="00EB0E5A" w:rsidRPr="00810351" w:rsidRDefault="00EB0E5A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</w:tcPr>
          <w:p w:rsidR="00EB0E5A" w:rsidRPr="00810351" w:rsidRDefault="003E26F5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тыс. рублей</w:t>
            </w:r>
          </w:p>
        </w:tc>
      </w:tr>
      <w:tr w:rsidR="00C45EA7" w:rsidRPr="00810351" w:rsidTr="00360C92">
        <w:trPr>
          <w:trHeight w:val="276"/>
        </w:trPr>
        <w:tc>
          <w:tcPr>
            <w:tcW w:w="217" w:type="pct"/>
            <w:vMerge w:val="restar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810351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810351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704" w:type="pct"/>
            <w:vMerge w:val="restar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" w:type="pct"/>
            <w:vMerge w:val="restar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810351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40" w:type="pct"/>
            <w:vMerge w:val="restar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810351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76" w:type="pct"/>
            <w:vMerge w:val="restar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495" w:type="pct"/>
            <w:vMerge w:val="restar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28" w:type="pct"/>
            <w:vMerge w:val="restar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45EA7" w:rsidRPr="00810351" w:rsidTr="00360C92">
        <w:trPr>
          <w:trHeight w:val="276"/>
        </w:trPr>
        <w:tc>
          <w:tcPr>
            <w:tcW w:w="217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04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95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vMerge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15326,48</w:t>
            </w:r>
          </w:p>
        </w:tc>
        <w:tc>
          <w:tcPr>
            <w:tcW w:w="495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28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15334,08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8011,87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+102,00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8113,87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Функционирование</w:t>
            </w:r>
            <w:r w:rsidR="0065162A" w:rsidRPr="00810351">
              <w:rPr>
                <w:rFonts w:cs="Arial"/>
                <w:sz w:val="24"/>
                <w:szCs w:val="24"/>
              </w:rPr>
              <w:t xml:space="preserve"> </w:t>
            </w:r>
            <w:r w:rsidRPr="00810351">
              <w:rPr>
                <w:rFonts w:cs="Arial"/>
                <w:sz w:val="24"/>
                <w:szCs w:val="24"/>
              </w:rPr>
              <w:t xml:space="preserve">местных администраций 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2827,03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2827,03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Другие общегосударственные </w:t>
            </w:r>
            <w:r w:rsidR="0065162A" w:rsidRPr="00810351">
              <w:rPr>
                <w:rFonts w:cs="Arial"/>
                <w:sz w:val="24"/>
                <w:szCs w:val="24"/>
              </w:rPr>
              <w:t>вопросы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4258,79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+102,00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4360,79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112,31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112,31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943,81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943,81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11,25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2337,40</w:t>
            </w:r>
          </w:p>
        </w:tc>
        <w:tc>
          <w:tcPr>
            <w:tcW w:w="495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-102,17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2235,23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2062,40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-102,17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1960,23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275,00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275,00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495" w:type="pct"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7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3867,43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3867,43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495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11.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40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+0,17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0,17</w:t>
            </w:r>
          </w:p>
        </w:tc>
      </w:tr>
      <w:tr w:rsidR="00C45EA7" w:rsidRPr="00810351" w:rsidTr="00360C92">
        <w:tc>
          <w:tcPr>
            <w:tcW w:w="21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704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40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240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7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495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+0,17</w:t>
            </w:r>
          </w:p>
        </w:tc>
        <w:tc>
          <w:tcPr>
            <w:tcW w:w="52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0,17</w:t>
            </w:r>
          </w:p>
        </w:tc>
      </w:tr>
    </w:tbl>
    <w:p w:rsidR="00F4501F" w:rsidRPr="00810351" w:rsidRDefault="00B71528" w:rsidP="00810351">
      <w:pPr>
        <w:ind w:firstLine="0"/>
        <w:rPr>
          <w:rFonts w:cs="Arial"/>
        </w:rPr>
      </w:pPr>
      <w:r w:rsidRPr="00810351">
        <w:rPr>
          <w:rFonts w:cs="Arial"/>
        </w:rPr>
        <w:t>»</w:t>
      </w: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r w:rsidRPr="00810351">
        <w:t xml:space="preserve">Глава </w:t>
      </w:r>
    </w:p>
    <w:p w:rsidR="00360C92" w:rsidRPr="00810351" w:rsidRDefault="00360C92" w:rsidP="00B97C91">
      <w:proofErr w:type="spellStart"/>
      <w:r w:rsidRPr="00810351">
        <w:t>Марьинского</w:t>
      </w:r>
      <w:proofErr w:type="spellEnd"/>
      <w:r w:rsidRPr="00810351">
        <w:t xml:space="preserve"> сельского поселения </w:t>
      </w:r>
    </w:p>
    <w:p w:rsidR="00360C92" w:rsidRPr="00810351" w:rsidRDefault="00360C92" w:rsidP="00B97C91">
      <w:r w:rsidRPr="00810351">
        <w:t xml:space="preserve">Тбилисского района </w:t>
      </w:r>
    </w:p>
    <w:p w:rsidR="00360C92" w:rsidRPr="00810351" w:rsidRDefault="00360C92" w:rsidP="00B97C91">
      <w:r w:rsidRPr="00810351">
        <w:t>С.В. Мартын</w:t>
      </w:r>
    </w:p>
    <w:p w:rsidR="00360C92" w:rsidRPr="00810351" w:rsidRDefault="00360C92" w:rsidP="00B97C91"/>
    <w:p w:rsidR="00360C92" w:rsidRPr="00810351" w:rsidRDefault="00360C92" w:rsidP="00B97C91"/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ПРИЛОЖЕНИЕ № 3</w:t>
      </w:r>
    </w:p>
    <w:p w:rsidR="00360C92" w:rsidRPr="00810351" w:rsidRDefault="00360C92" w:rsidP="00B97C91">
      <w:r w:rsidRPr="00810351">
        <w:t>к решению Совета</w:t>
      </w:r>
    </w:p>
    <w:p w:rsidR="00360C92" w:rsidRPr="00810351" w:rsidRDefault="00360C92" w:rsidP="00B97C91">
      <w:proofErr w:type="spellStart"/>
      <w:r w:rsidRPr="00810351">
        <w:t>Марьинского</w:t>
      </w:r>
      <w:proofErr w:type="spellEnd"/>
      <w:r w:rsidRPr="00810351">
        <w:t xml:space="preserve"> сельского поселения</w:t>
      </w:r>
    </w:p>
    <w:p w:rsidR="00360C92" w:rsidRPr="00810351" w:rsidRDefault="00360C92" w:rsidP="00B97C91">
      <w:r w:rsidRPr="00810351">
        <w:t>Тбилисского района</w:t>
      </w:r>
    </w:p>
    <w:p w:rsidR="00360C92" w:rsidRPr="00810351" w:rsidRDefault="00FC5227" w:rsidP="00B97C91">
      <w:r>
        <w:t>_______________________</w:t>
      </w: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«ПРИЛОЖЕНИЕ № 7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к решению Совета</w:t>
      </w:r>
    </w:p>
    <w:p w:rsidR="00360C92" w:rsidRPr="00810351" w:rsidRDefault="00360C92" w:rsidP="00B97C91">
      <w:pPr>
        <w:rPr>
          <w:rFonts w:eastAsia="Calibri"/>
        </w:rPr>
      </w:pPr>
      <w:proofErr w:type="spellStart"/>
      <w:r w:rsidRPr="00810351">
        <w:rPr>
          <w:rFonts w:eastAsia="Calibri"/>
        </w:rPr>
        <w:t>Марьинского</w:t>
      </w:r>
      <w:proofErr w:type="spellEnd"/>
      <w:r w:rsidRPr="00810351">
        <w:rPr>
          <w:rFonts w:eastAsia="Calibri"/>
        </w:rPr>
        <w:t xml:space="preserve"> сельского поселения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Тбилисского района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lastRenderedPageBreak/>
        <w:t>от 26.12.2018 г. № 260</w:t>
      </w:r>
    </w:p>
    <w:p w:rsidR="00360C92" w:rsidRPr="00810351" w:rsidRDefault="00360C92" w:rsidP="00B97C91"/>
    <w:p w:rsidR="0065162A" w:rsidRPr="00810351" w:rsidRDefault="0065162A" w:rsidP="00B97C91"/>
    <w:p w:rsidR="00096109" w:rsidRPr="00B97C91" w:rsidRDefault="00096109" w:rsidP="00B97C91">
      <w:pPr>
        <w:ind w:firstLine="0"/>
        <w:jc w:val="center"/>
        <w:rPr>
          <w:rFonts w:cs="Arial"/>
          <w:b/>
        </w:rPr>
      </w:pPr>
      <w:r w:rsidRPr="00B97C91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B97C91">
        <w:rPr>
          <w:rFonts w:cs="Arial"/>
          <w:b/>
        </w:rPr>
        <w:t>Марьинского</w:t>
      </w:r>
      <w:proofErr w:type="spellEnd"/>
      <w:r w:rsidRPr="00B97C91">
        <w:rPr>
          <w:rFonts w:cs="Arial"/>
          <w:b/>
        </w:rPr>
        <w:t xml:space="preserve"> сельского поселения Тбилисского района на 201</w:t>
      </w:r>
      <w:r w:rsidR="007C7B7A" w:rsidRPr="00B97C91">
        <w:rPr>
          <w:rFonts w:cs="Arial"/>
          <w:b/>
        </w:rPr>
        <w:t>9</w:t>
      </w:r>
      <w:r w:rsidRPr="00B97C91">
        <w:rPr>
          <w:rFonts w:cs="Arial"/>
          <w:b/>
        </w:rPr>
        <w:t xml:space="preserve"> год</w:t>
      </w:r>
    </w:p>
    <w:p w:rsidR="00096109" w:rsidRPr="00810351" w:rsidRDefault="00096109" w:rsidP="00B97C91"/>
    <w:p w:rsidR="001D5EF9" w:rsidRPr="00810351" w:rsidRDefault="001D5EF9" w:rsidP="00B97C91"/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50"/>
        <w:gridCol w:w="4512"/>
        <w:gridCol w:w="618"/>
        <w:gridCol w:w="497"/>
        <w:gridCol w:w="550"/>
        <w:gridCol w:w="1768"/>
        <w:gridCol w:w="618"/>
        <w:gridCol w:w="1632"/>
        <w:gridCol w:w="1884"/>
        <w:gridCol w:w="1757"/>
      </w:tblGrid>
      <w:tr w:rsidR="00B71528" w:rsidRPr="00810351" w:rsidTr="00360C92">
        <w:tc>
          <w:tcPr>
            <w:tcW w:w="321" w:type="pct"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26" w:type="pct"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9" w:type="pct"/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8" w:type="pct"/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6" w:type="pct"/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8" w:type="pct"/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9" w:type="pct"/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2" w:type="pct"/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37" w:type="pct"/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тыс.</w:t>
            </w:r>
            <w:r w:rsidR="003E26F5" w:rsidRPr="00810351">
              <w:rPr>
                <w:rFonts w:cs="Arial"/>
                <w:sz w:val="24"/>
                <w:szCs w:val="24"/>
              </w:rPr>
              <w:t xml:space="preserve"> </w:t>
            </w:r>
            <w:r w:rsidRPr="00810351">
              <w:rPr>
                <w:rFonts w:cs="Arial"/>
                <w:sz w:val="24"/>
                <w:szCs w:val="24"/>
              </w:rPr>
              <w:t>рублей</w:t>
            </w:r>
          </w:p>
        </w:tc>
      </w:tr>
      <w:tr w:rsidR="00C45EA7" w:rsidRPr="00810351" w:rsidTr="00360C92">
        <w:tc>
          <w:tcPr>
            <w:tcW w:w="321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810351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810351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810351">
              <w:rPr>
                <w:rFonts w:cs="Arial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810351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810351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КЦСР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810351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810351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15326,48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15334,08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8011,87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+102,00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8113,87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810351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810351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2827,03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2827,03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1.2.1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51 0 00 00000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2823,23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2823,23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2823,23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2823,23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2423,23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2423,23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Закупка товаров, работ и услуг для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1.2.2.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1.4.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810351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810351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1.5.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4258,79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+102,00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4360,79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1.5.1.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4017,99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4017,99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4017,99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4017,99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AD3B05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Расходы на </w:t>
            </w:r>
            <w:r w:rsidR="00C45EA7" w:rsidRPr="00810351">
              <w:rPr>
                <w:rFonts w:cs="Arial"/>
                <w:sz w:val="24"/>
                <w:szCs w:val="24"/>
              </w:rPr>
              <w:t>выплаты персоналу казенных учреждений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3017,99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3017,99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51 1 00 05090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970,00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970,00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1.5.2.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54 3 00 00000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240,80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+102,00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342,80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1.5.2.1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+2,00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1.5.2.2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810351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810351">
              <w:rPr>
                <w:rFonts w:cs="Arial"/>
                <w:sz w:val="24"/>
                <w:szCs w:val="24"/>
              </w:rPr>
              <w:t xml:space="preserve"> сельского поселения (ТОС)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1.5.2.3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1.5.2.3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48,00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+100,00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148,00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48,00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+100,00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148,00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112,31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112,31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Осуществление отдельных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полномочий Российской Федерации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88,70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88,70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88,70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2.1.1.2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23,61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23,61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23,61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23,61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3.1.1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Мероприятия по предупреждению и ликвидация</w:t>
            </w:r>
            <w:r w:rsidR="0065162A" w:rsidRPr="00810351">
              <w:rPr>
                <w:rFonts w:cs="Arial"/>
                <w:sz w:val="24"/>
                <w:szCs w:val="24"/>
              </w:rPr>
              <w:t xml:space="preserve"> </w:t>
            </w:r>
            <w:r w:rsidRPr="00810351">
              <w:rPr>
                <w:rFonts w:cs="Arial"/>
                <w:sz w:val="24"/>
                <w:szCs w:val="24"/>
              </w:rPr>
              <w:t>чрезвычайных ситуаций, стихийных бедствий</w:t>
            </w:r>
            <w:r w:rsidR="0065162A" w:rsidRPr="00810351">
              <w:rPr>
                <w:rFonts w:cs="Arial"/>
                <w:sz w:val="24"/>
                <w:szCs w:val="24"/>
              </w:rPr>
              <w:t xml:space="preserve"> </w:t>
            </w:r>
            <w:r w:rsidRPr="00810351">
              <w:rPr>
                <w:rFonts w:cs="Arial"/>
                <w:sz w:val="24"/>
                <w:szCs w:val="24"/>
              </w:rPr>
              <w:t>и их последствий, выполняемые в рамках специальных решений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3.2.1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943,81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943,81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Дорожное хозяйство (дорожный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фонд)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Дорожный фонд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11,25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4.2.1.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4.2.2.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4.2.3.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2337,40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-102,17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2235,23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5.1.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2062,40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-102,17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1960,23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5.1.1.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5.1.2.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562,40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-102,17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460,23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562,40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-102,17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460,23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5.1.3.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Субсидии МУП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58 4 00 00000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1300,00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1300,00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1300,00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1300,00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5.2.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275,00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275,00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5.2.1.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810351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810351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250,00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5.2.2.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5.2.3.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810351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810351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5.2.4.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5.2.5.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Озеленение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64 0 00 00000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64 1 00 00000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Организация сбора и вывоза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биологических отходов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3867,43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7.1.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3867,43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7.1.1.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60 1 00 00000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3436,39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3436,39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3436,39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3436,39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Предоставление субсидий бюджетным учреждениям и иным </w:t>
            </w:r>
            <w:r w:rsidR="00EB0E5A" w:rsidRPr="00810351">
              <w:rPr>
                <w:rFonts w:cs="Arial"/>
                <w:sz w:val="24"/>
                <w:szCs w:val="24"/>
              </w:rPr>
              <w:t>некоммерческим</w:t>
            </w:r>
            <w:r w:rsidRPr="00810351">
              <w:rPr>
                <w:rFonts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3436,39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3436,39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6.1.2.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Библиотеки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60 2 00 00000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431,05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431,05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421,05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421,05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421,05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421,05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Приобретение муниципальными учреждениями движимого имущества</w:t>
            </w:r>
            <w:r w:rsidR="0065162A" w:rsidRPr="00810351">
              <w:rPr>
                <w:rFonts w:cs="Arial"/>
                <w:sz w:val="24"/>
                <w:szCs w:val="24"/>
              </w:rPr>
              <w:t xml:space="preserve"> </w:t>
            </w:r>
            <w:r w:rsidRPr="00810351">
              <w:rPr>
                <w:rFonts w:cs="Arial"/>
                <w:sz w:val="24"/>
                <w:szCs w:val="24"/>
              </w:rPr>
              <w:t>(книжный фонд)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52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Информационное обеспечение </w:t>
            </w:r>
            <w:r w:rsidR="00B71528" w:rsidRPr="00810351">
              <w:rPr>
                <w:rFonts w:cs="Arial"/>
                <w:sz w:val="24"/>
                <w:szCs w:val="24"/>
              </w:rPr>
              <w:t>деятельности</w:t>
            </w:r>
            <w:r w:rsidRPr="00810351">
              <w:rPr>
                <w:rFonts w:cs="Arial"/>
                <w:sz w:val="24"/>
                <w:szCs w:val="24"/>
              </w:rPr>
              <w:t xml:space="preserve"> органов местного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+0,17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0,17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+0,17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0,17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63 0 00 00000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+0,17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0,17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63 0 00 10200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700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+0,17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0,17</w:t>
            </w:r>
          </w:p>
        </w:tc>
      </w:tr>
      <w:tr w:rsidR="00C45EA7" w:rsidRPr="00810351" w:rsidTr="00360C92">
        <w:tc>
          <w:tcPr>
            <w:tcW w:w="321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8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2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15326,48</w:t>
            </w:r>
          </w:p>
        </w:tc>
        <w:tc>
          <w:tcPr>
            <w:tcW w:w="637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+7,60</w:t>
            </w:r>
          </w:p>
        </w:tc>
        <w:tc>
          <w:tcPr>
            <w:tcW w:w="596" w:type="pct"/>
            <w:noWrap/>
            <w:hideMark/>
          </w:tcPr>
          <w:p w:rsidR="00C45EA7" w:rsidRPr="00810351" w:rsidRDefault="00C45EA7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15334,08</w:t>
            </w:r>
          </w:p>
        </w:tc>
      </w:tr>
    </w:tbl>
    <w:p w:rsidR="00572B31" w:rsidRPr="00810351" w:rsidRDefault="00B71528" w:rsidP="00810351">
      <w:pPr>
        <w:ind w:firstLine="0"/>
        <w:rPr>
          <w:rFonts w:cs="Arial"/>
        </w:rPr>
      </w:pPr>
      <w:r w:rsidRPr="00810351">
        <w:rPr>
          <w:rFonts w:cs="Arial"/>
        </w:rPr>
        <w:t>»</w:t>
      </w:r>
    </w:p>
    <w:p w:rsidR="00C45EA7" w:rsidRPr="00810351" w:rsidRDefault="00C45EA7" w:rsidP="00B97C91"/>
    <w:p w:rsidR="00C45EA7" w:rsidRPr="00810351" w:rsidRDefault="00C45EA7" w:rsidP="00B97C91"/>
    <w:p w:rsidR="00B71528" w:rsidRPr="00810351" w:rsidRDefault="00B71528" w:rsidP="00B97C91"/>
    <w:p w:rsidR="002E3471" w:rsidRPr="00810351" w:rsidRDefault="00803664" w:rsidP="00B97C91">
      <w:r w:rsidRPr="00810351">
        <w:t xml:space="preserve">Глава </w:t>
      </w:r>
    </w:p>
    <w:p w:rsidR="00803664" w:rsidRPr="00810351" w:rsidRDefault="00803664" w:rsidP="00B97C91">
      <w:proofErr w:type="spellStart"/>
      <w:r w:rsidRPr="00810351">
        <w:t>Марьинского</w:t>
      </w:r>
      <w:proofErr w:type="spellEnd"/>
      <w:r w:rsidRPr="00810351">
        <w:t xml:space="preserve"> сельского поселения </w:t>
      </w:r>
    </w:p>
    <w:p w:rsidR="002E3471" w:rsidRPr="00810351" w:rsidRDefault="00803664" w:rsidP="00B97C91">
      <w:r w:rsidRPr="00810351">
        <w:t>Тбилисского района</w:t>
      </w:r>
      <w:r w:rsidR="0065162A" w:rsidRPr="00810351">
        <w:t xml:space="preserve"> </w:t>
      </w:r>
    </w:p>
    <w:p w:rsidR="00520A51" w:rsidRPr="00810351" w:rsidRDefault="00803664" w:rsidP="00B97C91">
      <w:r w:rsidRPr="00810351">
        <w:t>С.В.</w:t>
      </w:r>
      <w:r w:rsidR="00EB0E5A" w:rsidRPr="00810351">
        <w:t xml:space="preserve"> </w:t>
      </w:r>
      <w:r w:rsidRPr="00810351">
        <w:t>Мартын</w:t>
      </w:r>
    </w:p>
    <w:p w:rsidR="00F559A7" w:rsidRPr="00810351" w:rsidRDefault="00F559A7" w:rsidP="00B97C91"/>
    <w:p w:rsidR="00F559A7" w:rsidRPr="00810351" w:rsidRDefault="00F559A7" w:rsidP="00810351">
      <w:pPr>
        <w:ind w:firstLine="0"/>
        <w:rPr>
          <w:rFonts w:cs="Arial"/>
        </w:rPr>
        <w:sectPr w:rsidR="00F559A7" w:rsidRPr="00810351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60C92" w:rsidRPr="00810351" w:rsidRDefault="00360C92" w:rsidP="00B97C91"/>
    <w:p w:rsidR="00360C92" w:rsidRPr="00810351" w:rsidRDefault="00360C92" w:rsidP="00B97C91"/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ПРИЛОЖЕНИЕ № 4</w:t>
      </w:r>
    </w:p>
    <w:p w:rsidR="00360C92" w:rsidRPr="00810351" w:rsidRDefault="00360C92" w:rsidP="00B97C91">
      <w:r w:rsidRPr="00810351">
        <w:t>к решению Совета</w:t>
      </w:r>
    </w:p>
    <w:p w:rsidR="00360C92" w:rsidRPr="00810351" w:rsidRDefault="00360C92" w:rsidP="00B97C91">
      <w:proofErr w:type="spellStart"/>
      <w:r w:rsidRPr="00810351">
        <w:t>Марьинского</w:t>
      </w:r>
      <w:proofErr w:type="spellEnd"/>
      <w:r w:rsidRPr="00810351">
        <w:t xml:space="preserve"> сельского поселения</w:t>
      </w:r>
    </w:p>
    <w:p w:rsidR="00360C92" w:rsidRPr="00810351" w:rsidRDefault="00360C92" w:rsidP="00B97C91">
      <w:r w:rsidRPr="00810351">
        <w:t>Тбилисского района</w:t>
      </w:r>
    </w:p>
    <w:p w:rsidR="00360C92" w:rsidRPr="00810351" w:rsidRDefault="00FC5227" w:rsidP="00B97C91">
      <w:r>
        <w:t>_______________________</w:t>
      </w: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«ПРИЛОЖЕНИЕ № 8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к решению Совета</w:t>
      </w:r>
    </w:p>
    <w:p w:rsidR="00360C92" w:rsidRPr="00810351" w:rsidRDefault="00360C92" w:rsidP="00B97C91">
      <w:pPr>
        <w:rPr>
          <w:rFonts w:eastAsia="Calibri"/>
        </w:rPr>
      </w:pPr>
      <w:proofErr w:type="spellStart"/>
      <w:r w:rsidRPr="00810351">
        <w:rPr>
          <w:rFonts w:eastAsia="Calibri"/>
        </w:rPr>
        <w:t>Марьинского</w:t>
      </w:r>
      <w:proofErr w:type="spellEnd"/>
      <w:r w:rsidRPr="00810351">
        <w:rPr>
          <w:rFonts w:eastAsia="Calibri"/>
        </w:rPr>
        <w:t xml:space="preserve"> сельского поселения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Тбилисского района</w:t>
      </w:r>
    </w:p>
    <w:p w:rsidR="00360C92" w:rsidRPr="00810351" w:rsidRDefault="00360C92" w:rsidP="00B97C91">
      <w:pPr>
        <w:rPr>
          <w:rFonts w:eastAsia="Calibri"/>
        </w:rPr>
      </w:pPr>
      <w:r w:rsidRPr="00810351">
        <w:rPr>
          <w:rFonts w:eastAsia="Calibri"/>
        </w:rPr>
        <w:t>от 26.12.2018 г. № 260</w:t>
      </w:r>
    </w:p>
    <w:p w:rsidR="00360C92" w:rsidRPr="00810351" w:rsidRDefault="00360C92" w:rsidP="00B97C91"/>
    <w:p w:rsidR="00B525E3" w:rsidRPr="00810351" w:rsidRDefault="00B525E3" w:rsidP="00B97C91"/>
    <w:p w:rsidR="00B525E3" w:rsidRPr="00B97C91" w:rsidRDefault="00B525E3" w:rsidP="00B97C91">
      <w:pPr>
        <w:ind w:firstLine="0"/>
        <w:jc w:val="center"/>
        <w:rPr>
          <w:rFonts w:cs="Arial"/>
          <w:b/>
        </w:rPr>
      </w:pPr>
      <w:r w:rsidRPr="00B97C91">
        <w:rPr>
          <w:rFonts w:cs="Arial"/>
          <w:b/>
        </w:rPr>
        <w:t>Источники финансирования дефицита местного бюджета на 2019 год</w:t>
      </w:r>
    </w:p>
    <w:p w:rsidR="00EB0E5A" w:rsidRPr="00810351" w:rsidRDefault="00EB0E5A" w:rsidP="00B97C91"/>
    <w:p w:rsidR="00B525E3" w:rsidRPr="00810351" w:rsidRDefault="00B525E3" w:rsidP="00B97C91"/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53"/>
        <w:gridCol w:w="4990"/>
        <w:gridCol w:w="1711"/>
      </w:tblGrid>
      <w:tr w:rsidR="00B71528" w:rsidRPr="00810351" w:rsidTr="00360C92">
        <w:tc>
          <w:tcPr>
            <w:tcW w:w="1600" w:type="pct"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32" w:type="pct"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68" w:type="pct"/>
          </w:tcPr>
          <w:p w:rsidR="00B71528" w:rsidRPr="00810351" w:rsidRDefault="00B71528" w:rsidP="00810351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810351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810351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810351">
              <w:rPr>
                <w:rFonts w:cs="Arial"/>
                <w:sz w:val="24"/>
                <w:szCs w:val="24"/>
              </w:rPr>
              <w:t>уб</w:t>
            </w:r>
            <w:r w:rsidR="003E26F5" w:rsidRPr="00810351">
              <w:rPr>
                <w:rFonts w:cs="Arial"/>
                <w:sz w:val="24"/>
                <w:szCs w:val="24"/>
              </w:rPr>
              <w:t>лей</w:t>
            </w:r>
            <w:proofErr w:type="spellEnd"/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Наименование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3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000 01 00 00 00 00 0000 000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741,28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 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000 0102 00 00 10 0000 000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000 01 02 00 00 10 0000 710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000 01 02 00 00 10 0000 810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Погашение </w:t>
            </w:r>
            <w:r w:rsidR="00CA3517" w:rsidRPr="00810351">
              <w:rPr>
                <w:rFonts w:cs="Arial"/>
                <w:sz w:val="24"/>
                <w:szCs w:val="24"/>
              </w:rPr>
              <w:t>кредитов,</w:t>
            </w:r>
            <w:r w:rsidRPr="00810351">
              <w:rPr>
                <w:rFonts w:cs="Arial"/>
                <w:sz w:val="24"/>
                <w:szCs w:val="24"/>
              </w:rPr>
              <w:t xml:space="preserve"> полученных от кредитных организаций бюджетом поселения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000 0103 00 00 10 0000 000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Бюджетные </w:t>
            </w:r>
            <w:r w:rsidR="00EB0E5A" w:rsidRPr="00810351">
              <w:rPr>
                <w:rFonts w:cs="Arial"/>
                <w:sz w:val="24"/>
                <w:szCs w:val="24"/>
              </w:rPr>
              <w:t>кредиты</w:t>
            </w:r>
            <w:r w:rsidRPr="00810351">
              <w:rPr>
                <w:rFonts w:cs="Arial"/>
                <w:sz w:val="24"/>
                <w:szCs w:val="24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270,00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000 01 03 01 00 10 0000 710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520,00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000 01 03 01 00 10 0000 810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-250,00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000 01 05 00 00 10 0000 000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471,28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 xml:space="preserve">000 01 05 02 01 10 0000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510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 xml:space="preserve">Увеличение прочих остатков денежных </w:t>
            </w:r>
            <w:r w:rsidRPr="00810351">
              <w:rPr>
                <w:rFonts w:cs="Arial"/>
                <w:sz w:val="24"/>
                <w:szCs w:val="24"/>
              </w:rPr>
              <w:lastRenderedPageBreak/>
              <w:t>средств бюджета сельских поселений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-15 112,80</w:t>
            </w:r>
          </w:p>
        </w:tc>
      </w:tr>
      <w:tr w:rsidR="006B6912" w:rsidRPr="00810351" w:rsidTr="00360C92">
        <w:tc>
          <w:tcPr>
            <w:tcW w:w="1600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lastRenderedPageBreak/>
              <w:t>000 01 05 02 01 10 0000 610</w:t>
            </w:r>
          </w:p>
        </w:tc>
        <w:tc>
          <w:tcPr>
            <w:tcW w:w="2532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868" w:type="pct"/>
            <w:hideMark/>
          </w:tcPr>
          <w:p w:rsidR="006B6912" w:rsidRPr="00810351" w:rsidRDefault="006B6912" w:rsidP="00810351">
            <w:pPr>
              <w:ind w:firstLine="0"/>
              <w:rPr>
                <w:rFonts w:cs="Arial"/>
                <w:sz w:val="24"/>
                <w:szCs w:val="24"/>
              </w:rPr>
            </w:pPr>
            <w:r w:rsidRPr="00810351">
              <w:rPr>
                <w:rFonts w:cs="Arial"/>
                <w:sz w:val="24"/>
                <w:szCs w:val="24"/>
              </w:rPr>
              <w:t>15 584,08</w:t>
            </w:r>
          </w:p>
        </w:tc>
      </w:tr>
    </w:tbl>
    <w:p w:rsidR="00B525E3" w:rsidRPr="00810351" w:rsidRDefault="00EB0E5A" w:rsidP="00810351">
      <w:pPr>
        <w:ind w:firstLine="0"/>
        <w:rPr>
          <w:rFonts w:cs="Arial"/>
        </w:rPr>
      </w:pPr>
      <w:r w:rsidRPr="00810351">
        <w:rPr>
          <w:rFonts w:cs="Arial"/>
        </w:rPr>
        <w:t>»</w:t>
      </w:r>
    </w:p>
    <w:p w:rsidR="00B525E3" w:rsidRPr="00810351" w:rsidRDefault="00B525E3" w:rsidP="00B97C91"/>
    <w:p w:rsidR="00360C92" w:rsidRPr="00810351" w:rsidRDefault="00360C92" w:rsidP="00B97C91"/>
    <w:p w:rsidR="00B525E3" w:rsidRPr="00810351" w:rsidRDefault="00B525E3" w:rsidP="00B97C91"/>
    <w:p w:rsidR="00CA3517" w:rsidRPr="00810351" w:rsidRDefault="00B525E3" w:rsidP="00B97C91">
      <w:r w:rsidRPr="00810351">
        <w:t xml:space="preserve">Глава </w:t>
      </w:r>
    </w:p>
    <w:p w:rsidR="00B525E3" w:rsidRPr="00810351" w:rsidRDefault="00B525E3" w:rsidP="00B97C91">
      <w:proofErr w:type="spellStart"/>
      <w:r w:rsidRPr="00810351">
        <w:t>Марьинского</w:t>
      </w:r>
      <w:proofErr w:type="spellEnd"/>
      <w:r w:rsidRPr="00810351">
        <w:t xml:space="preserve"> сельского поселения </w:t>
      </w:r>
    </w:p>
    <w:p w:rsidR="00CA3517" w:rsidRPr="00810351" w:rsidRDefault="00B525E3" w:rsidP="00B97C91">
      <w:r w:rsidRPr="00810351">
        <w:t>Тбилисского района</w:t>
      </w:r>
      <w:r w:rsidR="0065162A" w:rsidRPr="00810351">
        <w:t xml:space="preserve"> </w:t>
      </w:r>
    </w:p>
    <w:p w:rsidR="00B525E3" w:rsidRPr="00810351" w:rsidRDefault="00B525E3" w:rsidP="00B97C91">
      <w:r w:rsidRPr="00810351">
        <w:t>С.В.</w:t>
      </w:r>
      <w:r w:rsidR="00EB0E5A" w:rsidRPr="00810351">
        <w:t xml:space="preserve"> </w:t>
      </w:r>
      <w:r w:rsidRPr="00810351">
        <w:t>Мартын</w:t>
      </w:r>
    </w:p>
    <w:bookmarkEnd w:id="0"/>
    <w:p w:rsidR="00B525E3" w:rsidRPr="00810351" w:rsidRDefault="00B525E3" w:rsidP="00B97C91"/>
    <w:sectPr w:rsidR="00B525E3" w:rsidRPr="00810351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8ED" w:rsidRDefault="002358ED" w:rsidP="00D56EA7">
      <w:r>
        <w:separator/>
      </w:r>
    </w:p>
  </w:endnote>
  <w:endnote w:type="continuationSeparator" w:id="0">
    <w:p w:rsidR="002358ED" w:rsidRDefault="002358ED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8ED" w:rsidRDefault="002358ED" w:rsidP="00D56EA7">
      <w:r>
        <w:separator/>
      </w:r>
    </w:p>
  </w:footnote>
  <w:footnote w:type="continuationSeparator" w:id="0">
    <w:p w:rsidR="002358ED" w:rsidRDefault="002358ED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3D3A"/>
    <w:rsid w:val="000065EC"/>
    <w:rsid w:val="00025477"/>
    <w:rsid w:val="000267D4"/>
    <w:rsid w:val="0004063F"/>
    <w:rsid w:val="00093EC7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C4051"/>
    <w:rsid w:val="001D1A77"/>
    <w:rsid w:val="001D40D8"/>
    <w:rsid w:val="001D453D"/>
    <w:rsid w:val="001D5EF9"/>
    <w:rsid w:val="001D717B"/>
    <w:rsid w:val="001F18CF"/>
    <w:rsid w:val="00202612"/>
    <w:rsid w:val="00213C73"/>
    <w:rsid w:val="00225666"/>
    <w:rsid w:val="0023077C"/>
    <w:rsid w:val="002358ED"/>
    <w:rsid w:val="00240577"/>
    <w:rsid w:val="00280A2A"/>
    <w:rsid w:val="002C3BD1"/>
    <w:rsid w:val="002D28BD"/>
    <w:rsid w:val="002E3471"/>
    <w:rsid w:val="002F0226"/>
    <w:rsid w:val="002F4F48"/>
    <w:rsid w:val="002F5FC0"/>
    <w:rsid w:val="002F7852"/>
    <w:rsid w:val="00315AE3"/>
    <w:rsid w:val="003261EC"/>
    <w:rsid w:val="0035721E"/>
    <w:rsid w:val="00360C92"/>
    <w:rsid w:val="003619D8"/>
    <w:rsid w:val="003662D1"/>
    <w:rsid w:val="00371349"/>
    <w:rsid w:val="003825BC"/>
    <w:rsid w:val="00384CF2"/>
    <w:rsid w:val="003976E1"/>
    <w:rsid w:val="003B00F6"/>
    <w:rsid w:val="003C62ED"/>
    <w:rsid w:val="003D075B"/>
    <w:rsid w:val="003D68CA"/>
    <w:rsid w:val="003E26F5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B1C3E"/>
    <w:rsid w:val="004B3ED7"/>
    <w:rsid w:val="004B5837"/>
    <w:rsid w:val="004B638D"/>
    <w:rsid w:val="004C1D6D"/>
    <w:rsid w:val="004E1070"/>
    <w:rsid w:val="004F0311"/>
    <w:rsid w:val="00505569"/>
    <w:rsid w:val="00505D33"/>
    <w:rsid w:val="005146B2"/>
    <w:rsid w:val="00515A6E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B4BE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44EE4"/>
    <w:rsid w:val="0065162A"/>
    <w:rsid w:val="00692AB1"/>
    <w:rsid w:val="006A1C66"/>
    <w:rsid w:val="006A7B3A"/>
    <w:rsid w:val="006B6912"/>
    <w:rsid w:val="006D2535"/>
    <w:rsid w:val="006E61A0"/>
    <w:rsid w:val="007221ED"/>
    <w:rsid w:val="00725531"/>
    <w:rsid w:val="0073443C"/>
    <w:rsid w:val="00741E23"/>
    <w:rsid w:val="007460B0"/>
    <w:rsid w:val="00751016"/>
    <w:rsid w:val="007658A5"/>
    <w:rsid w:val="0077430E"/>
    <w:rsid w:val="00784035"/>
    <w:rsid w:val="00794578"/>
    <w:rsid w:val="007B2E2D"/>
    <w:rsid w:val="007C7B7A"/>
    <w:rsid w:val="007D5FEA"/>
    <w:rsid w:val="007E5511"/>
    <w:rsid w:val="00800875"/>
    <w:rsid w:val="00803664"/>
    <w:rsid w:val="00804E5D"/>
    <w:rsid w:val="00810351"/>
    <w:rsid w:val="008211A3"/>
    <w:rsid w:val="00822A13"/>
    <w:rsid w:val="008246D2"/>
    <w:rsid w:val="00833FDE"/>
    <w:rsid w:val="00852DD3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E55FC"/>
    <w:rsid w:val="009E673E"/>
    <w:rsid w:val="00A14D38"/>
    <w:rsid w:val="00A31BE2"/>
    <w:rsid w:val="00A40636"/>
    <w:rsid w:val="00A454B3"/>
    <w:rsid w:val="00A75EC8"/>
    <w:rsid w:val="00A93B0B"/>
    <w:rsid w:val="00AA07E6"/>
    <w:rsid w:val="00AA2463"/>
    <w:rsid w:val="00AB4940"/>
    <w:rsid w:val="00AD3B05"/>
    <w:rsid w:val="00AD40DC"/>
    <w:rsid w:val="00AE6571"/>
    <w:rsid w:val="00B046EF"/>
    <w:rsid w:val="00B2204C"/>
    <w:rsid w:val="00B23290"/>
    <w:rsid w:val="00B47C97"/>
    <w:rsid w:val="00B525E3"/>
    <w:rsid w:val="00B61FEF"/>
    <w:rsid w:val="00B71528"/>
    <w:rsid w:val="00B95FC0"/>
    <w:rsid w:val="00B96F17"/>
    <w:rsid w:val="00B97C91"/>
    <w:rsid w:val="00BB0E8D"/>
    <w:rsid w:val="00BE29A6"/>
    <w:rsid w:val="00BE61E5"/>
    <w:rsid w:val="00BF58DD"/>
    <w:rsid w:val="00C06007"/>
    <w:rsid w:val="00C45EA7"/>
    <w:rsid w:val="00C47A72"/>
    <w:rsid w:val="00C51923"/>
    <w:rsid w:val="00C51F82"/>
    <w:rsid w:val="00C57DBE"/>
    <w:rsid w:val="00C62926"/>
    <w:rsid w:val="00C82A36"/>
    <w:rsid w:val="00C90895"/>
    <w:rsid w:val="00C95ED3"/>
    <w:rsid w:val="00CA2E51"/>
    <w:rsid w:val="00CA3517"/>
    <w:rsid w:val="00CA71C8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31770"/>
    <w:rsid w:val="00D56EA7"/>
    <w:rsid w:val="00D6608A"/>
    <w:rsid w:val="00D66C1F"/>
    <w:rsid w:val="00D93532"/>
    <w:rsid w:val="00DC06B5"/>
    <w:rsid w:val="00DC0FBB"/>
    <w:rsid w:val="00DD5A91"/>
    <w:rsid w:val="00E013DF"/>
    <w:rsid w:val="00E05AC6"/>
    <w:rsid w:val="00E067E6"/>
    <w:rsid w:val="00E20623"/>
    <w:rsid w:val="00E5261F"/>
    <w:rsid w:val="00E52CEF"/>
    <w:rsid w:val="00E60C41"/>
    <w:rsid w:val="00E718F1"/>
    <w:rsid w:val="00EA2885"/>
    <w:rsid w:val="00EA60ED"/>
    <w:rsid w:val="00EB0E5A"/>
    <w:rsid w:val="00EB303D"/>
    <w:rsid w:val="00EB76AC"/>
    <w:rsid w:val="00EC39DA"/>
    <w:rsid w:val="00EE6194"/>
    <w:rsid w:val="00F249AD"/>
    <w:rsid w:val="00F264AF"/>
    <w:rsid w:val="00F4018C"/>
    <w:rsid w:val="00F4501F"/>
    <w:rsid w:val="00F559A7"/>
    <w:rsid w:val="00F61671"/>
    <w:rsid w:val="00F6643E"/>
    <w:rsid w:val="00F70D50"/>
    <w:rsid w:val="00F7339B"/>
    <w:rsid w:val="00F81E00"/>
    <w:rsid w:val="00F83F5D"/>
    <w:rsid w:val="00FA6309"/>
    <w:rsid w:val="00FB76C8"/>
    <w:rsid w:val="00FC3A8E"/>
    <w:rsid w:val="00FC5227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97C9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97C9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97C9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97C9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97C9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B97C91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styleId="af">
    <w:name w:val="No Spacing"/>
    <w:uiPriority w:val="99"/>
    <w:qFormat/>
    <w:rsid w:val="00A31BE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360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103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1035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1035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1035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97C9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B97C91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81035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97C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No Spacing"/>
    <w:uiPriority w:val="99"/>
    <w:qFormat/>
    <w:rsid w:val="00A31BE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</TotalTime>
  <Pages>1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16</cp:revision>
  <cp:lastPrinted>2019-04-19T08:34:00Z</cp:lastPrinted>
  <dcterms:created xsi:type="dcterms:W3CDTF">2019-05-06T13:42:00Z</dcterms:created>
  <dcterms:modified xsi:type="dcterms:W3CDTF">2019-05-15T05:16:00Z</dcterms:modified>
</cp:coreProperties>
</file>